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94F59" w14:textId="77777777" w:rsidR="00580772" w:rsidRDefault="0058077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様式第１２号（第１８条関係）</w:t>
      </w:r>
    </w:p>
    <w:p w14:paraId="60D5BADC" w14:textId="77777777" w:rsidR="00580772" w:rsidRDefault="00580772">
      <w:pPr>
        <w:pStyle w:val="a3"/>
        <w:rPr>
          <w:spacing w:val="0"/>
        </w:rPr>
      </w:pPr>
    </w:p>
    <w:p w14:paraId="026E663D" w14:textId="77777777" w:rsidR="00580772" w:rsidRDefault="00580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少量危険物等タンク水張・水圧検査申請書</w:t>
      </w:r>
    </w:p>
    <w:p w14:paraId="6054DD3E" w14:textId="77777777" w:rsidR="00580772" w:rsidRDefault="00580772">
      <w:pPr>
        <w:pStyle w:val="a3"/>
        <w:rPr>
          <w:spacing w:val="0"/>
        </w:rPr>
      </w:pPr>
    </w:p>
    <w:p w14:paraId="32B87E60" w14:textId="77777777" w:rsidR="00580772" w:rsidRDefault="005807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3120"/>
        <w:gridCol w:w="240"/>
        <w:gridCol w:w="240"/>
        <w:gridCol w:w="960"/>
        <w:gridCol w:w="1680"/>
      </w:tblGrid>
      <w:tr w:rsidR="00580772" w14:paraId="23A07869" w14:textId="77777777">
        <w:trPr>
          <w:trHeight w:hRule="exact" w:val="3042"/>
        </w:trPr>
        <w:tc>
          <w:tcPr>
            <w:tcW w:w="9360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D4F41A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14:paraId="06A57160" w14:textId="77777777" w:rsidR="00580772" w:rsidRDefault="00580772">
            <w:pPr>
              <w:pStyle w:val="a3"/>
              <w:rPr>
                <w:spacing w:val="0"/>
              </w:rPr>
            </w:pPr>
          </w:p>
          <w:p w14:paraId="13FB20F5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那賀消防組合消防本部</w:t>
            </w:r>
          </w:p>
          <w:p w14:paraId="242C0982" w14:textId="77777777" w:rsidR="00580772" w:rsidRDefault="00580772">
            <w:pPr>
              <w:pStyle w:val="a3"/>
              <w:rPr>
                <w:spacing w:val="0"/>
              </w:rPr>
            </w:pPr>
          </w:p>
          <w:p w14:paraId="48758409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消　　防　　長　　様</w:t>
            </w:r>
          </w:p>
          <w:p w14:paraId="5F5735DE" w14:textId="77777777" w:rsidR="00580772" w:rsidRDefault="00580772">
            <w:pPr>
              <w:pStyle w:val="a3"/>
              <w:rPr>
                <w:spacing w:val="0"/>
              </w:rPr>
            </w:pPr>
          </w:p>
          <w:p w14:paraId="2FBA755E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申請者</w:t>
            </w:r>
          </w:p>
          <w:p w14:paraId="1F356A52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　所　　　　　　　　　　　　</w:t>
            </w:r>
          </w:p>
          <w:p w14:paraId="5F3C9717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>（</w:t>
            </w:r>
            <w:r w:rsidR="009D12E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）</w:t>
            </w:r>
          </w:p>
          <w:p w14:paraId="327D3C40" w14:textId="77777777" w:rsidR="00580772" w:rsidRDefault="00580772">
            <w:pPr>
              <w:pStyle w:val="a3"/>
              <w:rPr>
                <w:spacing w:val="0"/>
              </w:rPr>
            </w:pPr>
          </w:p>
          <w:p w14:paraId="097D3680" w14:textId="25CF229C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氏　　名　　　　　　　　　　　</w:t>
            </w:r>
            <w:r w:rsidR="00FF3968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</w:tc>
      </w:tr>
      <w:tr w:rsidR="00580772" w14:paraId="1C81A1E7" w14:textId="77777777">
        <w:trPr>
          <w:cantSplit/>
          <w:trHeight w:hRule="exact" w:val="468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5E38188D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  <w:p w14:paraId="2912D335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spacing w:val="45"/>
                <w:fitText w:val="1440" w:id="-114142464"/>
              </w:rPr>
              <w:t xml:space="preserve">設　置　</w:t>
            </w:r>
            <w:r w:rsidRPr="00911794">
              <w:rPr>
                <w:rFonts w:ascii="ＭＳ 明朝" w:hAnsi="ＭＳ 明朝" w:hint="eastAsia"/>
                <w:fitText w:val="1440" w:id="-114142464"/>
              </w:rPr>
              <w:t>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701" w14:textId="77777777" w:rsidR="00580772" w:rsidRDefault="00580772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8A56789" w14:textId="77777777" w:rsidR="00580772" w:rsidRDefault="00580772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580772" w14:paraId="5EFF95BA" w14:textId="77777777">
        <w:trPr>
          <w:cantSplit/>
          <w:trHeight w:hRule="exact" w:val="468"/>
        </w:trPr>
        <w:tc>
          <w:tcPr>
            <w:tcW w:w="168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42CD80F" w14:textId="77777777" w:rsidR="00580772" w:rsidRDefault="005807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99AE" w14:textId="77777777" w:rsidR="00580772" w:rsidRDefault="00580772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40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398711" w14:textId="77777777" w:rsidR="00580772" w:rsidRDefault="00580772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580772" w14:paraId="67D31408" w14:textId="77777777">
        <w:trPr>
          <w:trHeight w:hRule="exact" w:val="468"/>
        </w:trPr>
        <w:tc>
          <w:tcPr>
            <w:tcW w:w="3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1FF8C2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spacing w:val="30"/>
                <w:fitText w:val="2900" w:id="-114142463"/>
              </w:rPr>
              <w:t xml:space="preserve">設　　置　　場　　</w:t>
            </w:r>
            <w:r w:rsidRPr="00911794">
              <w:rPr>
                <w:rFonts w:ascii="ＭＳ 明朝" w:hAnsi="ＭＳ 明朝" w:hint="eastAsia"/>
                <w:spacing w:val="127"/>
                <w:fitText w:val="2900" w:id="-114142463"/>
              </w:rPr>
              <w:t>所</w:t>
            </w:r>
          </w:p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B96EB70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772" w14:paraId="3BB8B450" w14:textId="77777777">
        <w:trPr>
          <w:trHeight w:hRule="exact" w:val="937"/>
        </w:trPr>
        <w:tc>
          <w:tcPr>
            <w:tcW w:w="3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7B469EC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  <w:p w14:paraId="4F50559B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FF3968">
              <w:rPr>
                <w:rFonts w:ascii="ＭＳ 明朝" w:hAnsi="ＭＳ 明朝" w:hint="eastAsia"/>
                <w:spacing w:val="86"/>
                <w:fitText w:val="2900" w:id="-114142462"/>
              </w:rPr>
              <w:t>少量危険物等の</w:t>
            </w:r>
            <w:r w:rsidRPr="00FF3968">
              <w:rPr>
                <w:rFonts w:ascii="ＭＳ 明朝" w:hAnsi="ＭＳ 明朝" w:hint="eastAsia"/>
                <w:spacing w:val="12"/>
                <w:fitText w:val="2900" w:id="-114142462"/>
              </w:rPr>
              <w:t>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11A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E4B76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fitText w:val="1200" w:id="-114142461"/>
              </w:rPr>
              <w:t>届出年月日</w:t>
            </w:r>
          </w:p>
          <w:p w14:paraId="2981BF9E" w14:textId="77777777" w:rsidR="00580772" w:rsidRDefault="00580772">
            <w:pPr>
              <w:pStyle w:val="a3"/>
              <w:rPr>
                <w:spacing w:val="0"/>
              </w:rPr>
            </w:pPr>
          </w:p>
          <w:p w14:paraId="71A0CA64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BB5811">
              <w:rPr>
                <w:rFonts w:ascii="ＭＳ 明朝" w:hAnsi="ＭＳ 明朝" w:hint="eastAsia"/>
                <w:spacing w:val="60"/>
                <w:fitText w:val="1200" w:id="-114142460"/>
              </w:rPr>
              <w:t>届出番</w:t>
            </w:r>
            <w:r w:rsidRPr="00BB5811">
              <w:rPr>
                <w:rFonts w:ascii="ＭＳ 明朝" w:hAnsi="ＭＳ 明朝" w:hint="eastAsia"/>
                <w:spacing w:val="0"/>
                <w:fitText w:val="1200" w:id="-114142460"/>
              </w:rPr>
              <w:t>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0814ECC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772" w14:paraId="4B4D3A56" w14:textId="77777777">
        <w:trPr>
          <w:cantSplit/>
          <w:trHeight w:hRule="exact" w:val="472"/>
        </w:trPr>
        <w:tc>
          <w:tcPr>
            <w:tcW w:w="312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EA307D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  <w:p w14:paraId="2E52F391" w14:textId="77777777" w:rsidR="00580772" w:rsidRDefault="00580772">
            <w:pPr>
              <w:pStyle w:val="a3"/>
              <w:rPr>
                <w:spacing w:val="0"/>
              </w:rPr>
            </w:pPr>
          </w:p>
          <w:p w14:paraId="3F56D871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spacing w:val="150"/>
                <w:fitText w:val="2900" w:id="-114142459"/>
              </w:rPr>
              <w:t>タンクの構</w:t>
            </w:r>
            <w:r w:rsidRPr="00911794">
              <w:rPr>
                <w:rFonts w:ascii="ＭＳ 明朝" w:hAnsi="ＭＳ 明朝" w:hint="eastAsia"/>
                <w:spacing w:val="67"/>
                <w:fitText w:val="2900" w:id="-114142459"/>
              </w:rPr>
              <w:t>造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A4DEE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形状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5FF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容　量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4F1CCDF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Century"/>
              </w:rPr>
              <w:t></w:t>
            </w:r>
          </w:p>
        </w:tc>
      </w:tr>
      <w:tr w:rsidR="00580772" w14:paraId="2ECF67B6" w14:textId="77777777">
        <w:trPr>
          <w:cantSplit/>
          <w:trHeight w:hRule="exact" w:val="472"/>
        </w:trPr>
        <w:tc>
          <w:tcPr>
            <w:tcW w:w="312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C3DF57" w14:textId="77777777" w:rsidR="00580772" w:rsidRDefault="005807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5BEE3D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寸法　　　　　　　　　　　　　　　　　　　　　㎜</w:t>
            </w:r>
          </w:p>
        </w:tc>
      </w:tr>
      <w:tr w:rsidR="00580772" w14:paraId="51F71E58" w14:textId="77777777">
        <w:trPr>
          <w:cantSplit/>
          <w:trHeight w:hRule="exact" w:val="472"/>
        </w:trPr>
        <w:tc>
          <w:tcPr>
            <w:tcW w:w="3120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5CA8AE1" w14:textId="77777777" w:rsidR="00580772" w:rsidRDefault="005807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3ECACF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材質及び板厚</w:t>
            </w:r>
          </w:p>
        </w:tc>
      </w:tr>
      <w:tr w:rsidR="00580772" w14:paraId="370A42EA" w14:textId="77777777">
        <w:trPr>
          <w:trHeight w:hRule="exact" w:val="472"/>
        </w:trPr>
        <w:tc>
          <w:tcPr>
            <w:tcW w:w="3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0540A30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spacing w:val="30"/>
                <w:fitText w:val="2900" w:id="-114142458"/>
              </w:rPr>
              <w:t>タンクの最大常用圧</w:t>
            </w:r>
            <w:r w:rsidRPr="00911794">
              <w:rPr>
                <w:rFonts w:ascii="ＭＳ 明朝" w:hAnsi="ＭＳ 明朝" w:hint="eastAsia"/>
                <w:spacing w:val="127"/>
                <w:fitText w:val="2900" w:id="-114142458"/>
              </w:rPr>
              <w:t>力</w:t>
            </w:r>
          </w:p>
        </w:tc>
        <w:tc>
          <w:tcPr>
            <w:tcW w:w="6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177C5A" w14:textId="77777777" w:rsidR="00580772" w:rsidRDefault="00580772" w:rsidP="009D12E1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</w:t>
            </w:r>
            <w:r w:rsidR="009D12E1">
              <w:rPr>
                <w:rFonts w:ascii="ＭＳ 明朝" w:hAnsi="ＭＳ 明朝" w:hint="eastAsia"/>
                <w:spacing w:val="7"/>
              </w:rPr>
              <w:t>Ｋ</w:t>
            </w:r>
            <w:r>
              <w:rPr>
                <w:rFonts w:ascii="ＭＳ 明朝" w:hAnsi="ＭＳ 明朝" w:hint="eastAsia"/>
              </w:rPr>
              <w:t>Ｐa</w:t>
            </w:r>
          </w:p>
        </w:tc>
      </w:tr>
      <w:tr w:rsidR="00580772" w14:paraId="5065AD91" w14:textId="77777777">
        <w:trPr>
          <w:trHeight w:hRule="exact" w:val="944"/>
        </w:trPr>
        <w:tc>
          <w:tcPr>
            <w:tcW w:w="3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FB5EA06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spacing w:val="105"/>
                <w:fitText w:val="2900" w:id="-114142457"/>
              </w:rPr>
              <w:t>タンクの製造</w:t>
            </w:r>
            <w:r w:rsidRPr="00911794">
              <w:rPr>
                <w:rFonts w:ascii="ＭＳ 明朝" w:hAnsi="ＭＳ 明朝" w:hint="eastAsia"/>
                <w:spacing w:val="82"/>
                <w:fitText w:val="2900" w:id="-114142457"/>
              </w:rPr>
              <w:t>者</w:t>
            </w:r>
          </w:p>
          <w:p w14:paraId="20DF9896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spacing w:val="1230"/>
                <w:fitText w:val="2900" w:id="-114142456"/>
              </w:rPr>
              <w:t>及</w:t>
            </w:r>
            <w:r w:rsidRPr="00911794">
              <w:rPr>
                <w:rFonts w:ascii="ＭＳ 明朝" w:hAnsi="ＭＳ 明朝" w:hint="eastAsia"/>
                <w:spacing w:val="7"/>
                <w:fitText w:val="2900" w:id="-114142456"/>
              </w:rPr>
              <w:t>び</w:t>
            </w:r>
          </w:p>
          <w:p w14:paraId="3CED7302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11794">
              <w:rPr>
                <w:rFonts w:ascii="ＭＳ 明朝" w:hAnsi="ＭＳ 明朝" w:hint="eastAsia"/>
                <w:spacing w:val="225"/>
                <w:fitText w:val="2900" w:id="-114142455"/>
              </w:rPr>
              <w:t>製造年月</w:t>
            </w:r>
            <w:r w:rsidRPr="00911794">
              <w:rPr>
                <w:rFonts w:ascii="ＭＳ 明朝" w:hAnsi="ＭＳ 明朝" w:hint="eastAsia"/>
                <w:spacing w:val="22"/>
                <w:fitText w:val="2900" w:id="-114142455"/>
              </w:rPr>
              <w:t>日</w:t>
            </w:r>
          </w:p>
        </w:tc>
        <w:tc>
          <w:tcPr>
            <w:tcW w:w="6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61D642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772" w14:paraId="471A688B" w14:textId="77777777">
        <w:trPr>
          <w:trHeight w:hRule="exact" w:val="944"/>
        </w:trPr>
        <w:tc>
          <w:tcPr>
            <w:tcW w:w="3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7C07CCC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  <w:p w14:paraId="5E80983E" w14:textId="77777777" w:rsidR="00580772" w:rsidRDefault="005807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FF3968">
              <w:rPr>
                <w:rFonts w:ascii="ＭＳ 明朝" w:hAnsi="ＭＳ 明朝" w:hint="eastAsia"/>
                <w:spacing w:val="86"/>
                <w:fitText w:val="2900" w:id="-114142454"/>
              </w:rPr>
              <w:t>その他必要な事</w:t>
            </w:r>
            <w:r w:rsidRPr="00FF3968">
              <w:rPr>
                <w:rFonts w:ascii="ＭＳ 明朝" w:hAnsi="ＭＳ 明朝" w:hint="eastAsia"/>
                <w:spacing w:val="12"/>
                <w:fitText w:val="2900" w:id="-114142454"/>
              </w:rPr>
              <w:t>項</w:t>
            </w:r>
          </w:p>
        </w:tc>
        <w:tc>
          <w:tcPr>
            <w:tcW w:w="6240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65D5F37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772" w14:paraId="7502B18B" w14:textId="77777777">
        <w:trPr>
          <w:trHeight w:hRule="exact" w:val="472"/>
        </w:trPr>
        <w:tc>
          <w:tcPr>
            <w:tcW w:w="3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B2972BD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※　　受　付　欄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991F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※　　経　　過　　欄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0B619A5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※　手　数　料　欄</w:t>
            </w:r>
          </w:p>
        </w:tc>
      </w:tr>
      <w:tr w:rsidR="00580772" w14:paraId="6C316A0A" w14:textId="77777777" w:rsidTr="00BB5811">
        <w:trPr>
          <w:trHeight w:hRule="exact" w:val="2787"/>
        </w:trPr>
        <w:tc>
          <w:tcPr>
            <w:tcW w:w="312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3622333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ED1F2F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1D24F1A" w14:textId="77777777" w:rsidR="00580772" w:rsidRDefault="00580772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3EBDFA6B" w14:textId="77777777" w:rsidR="00580772" w:rsidRDefault="00580772">
      <w:pPr>
        <w:pStyle w:val="a3"/>
        <w:spacing w:line="131" w:lineRule="exact"/>
        <w:rPr>
          <w:spacing w:val="0"/>
        </w:rPr>
      </w:pPr>
    </w:p>
    <w:p w14:paraId="193CAD38" w14:textId="77777777" w:rsidR="00580772" w:rsidRDefault="00BB58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580772">
        <w:rPr>
          <w:rFonts w:ascii="ＭＳ 明朝" w:hAnsi="ＭＳ 明朝" w:hint="eastAsia"/>
        </w:rPr>
        <w:t>規格Ａ４とすること。</w:t>
      </w:r>
    </w:p>
    <w:p w14:paraId="47CE08B9" w14:textId="77777777" w:rsidR="00580772" w:rsidRDefault="00580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タンクの構造明細図書を添付すること。</w:t>
      </w:r>
    </w:p>
    <w:p w14:paraId="463170B5" w14:textId="77777777" w:rsidR="00580772" w:rsidRDefault="00580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※の欄は、記入しないこと。</w:t>
      </w:r>
    </w:p>
    <w:sectPr w:rsidR="00580772" w:rsidSect="00580772">
      <w:pgSz w:w="11906" w:h="16838"/>
      <w:pgMar w:top="1242" w:right="969" w:bottom="1100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44F30" w14:textId="77777777" w:rsidR="0032432E" w:rsidRDefault="0032432E" w:rsidP="009D12E1">
      <w:r>
        <w:separator/>
      </w:r>
    </w:p>
  </w:endnote>
  <w:endnote w:type="continuationSeparator" w:id="0">
    <w:p w14:paraId="56B82CAA" w14:textId="77777777" w:rsidR="0032432E" w:rsidRDefault="0032432E" w:rsidP="009D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CB966" w14:textId="77777777" w:rsidR="0032432E" w:rsidRDefault="0032432E" w:rsidP="009D12E1">
      <w:r>
        <w:separator/>
      </w:r>
    </w:p>
  </w:footnote>
  <w:footnote w:type="continuationSeparator" w:id="0">
    <w:p w14:paraId="788EDE1A" w14:textId="77777777" w:rsidR="0032432E" w:rsidRDefault="0032432E" w:rsidP="009D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72"/>
    <w:rsid w:val="0032432E"/>
    <w:rsid w:val="00580772"/>
    <w:rsid w:val="00911794"/>
    <w:rsid w:val="009D12E1"/>
    <w:rsid w:val="00BB5811"/>
    <w:rsid w:val="00EF178A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501A"/>
  <w15:docId w15:val="{37FB4E8D-5DC1-4340-8F5A-3802A7B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D1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12E1"/>
  </w:style>
  <w:style w:type="paragraph" w:styleId="a6">
    <w:name w:val="footer"/>
    <w:basedOn w:val="a"/>
    <w:link w:val="a7"/>
    <w:uiPriority w:val="99"/>
    <w:semiHidden/>
    <w:unhideWhenUsed/>
    <w:rsid w:val="009D1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5\Desktop\&#35330;&#2749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通信指令課</cp:lastModifiedBy>
  <cp:revision>4</cp:revision>
  <dcterms:created xsi:type="dcterms:W3CDTF">2019-06-17T05:43:00Z</dcterms:created>
  <dcterms:modified xsi:type="dcterms:W3CDTF">2021-01-14T06:16:00Z</dcterms:modified>
</cp:coreProperties>
</file>